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C862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EB83364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6B984A5C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C698CC1" w14:textId="77777777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180121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180121">
        <w:rPr>
          <w:rFonts w:cs="Arial"/>
          <w:b/>
          <w:sz w:val="22"/>
          <w:u w:val="single"/>
        </w:rPr>
        <w:t>102</w:t>
      </w:r>
      <w:r>
        <w:rPr>
          <w:rFonts w:cs="Arial"/>
          <w:b/>
          <w:sz w:val="22"/>
          <w:u w:val="single"/>
        </w:rPr>
        <w:t>-20</w:t>
      </w:r>
      <w:r w:rsidR="00180121">
        <w:rPr>
          <w:rFonts w:cs="Arial"/>
          <w:b/>
          <w:sz w:val="22"/>
          <w:u w:val="single"/>
        </w:rPr>
        <w:t>19</w:t>
      </w:r>
    </w:p>
    <w:p w14:paraId="0849A028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180121">
        <w:rPr>
          <w:rFonts w:cs="Arial"/>
          <w:b/>
          <w:sz w:val="22"/>
          <w:u w:val="single"/>
        </w:rPr>
        <w:t>23</w:t>
      </w:r>
      <w:r>
        <w:rPr>
          <w:rFonts w:cs="Arial"/>
          <w:b/>
          <w:sz w:val="22"/>
          <w:u w:val="single"/>
        </w:rPr>
        <w:t xml:space="preserve"> DE </w:t>
      </w:r>
      <w:r w:rsidR="00180121">
        <w:rPr>
          <w:rFonts w:cs="Arial"/>
          <w:b/>
          <w:sz w:val="22"/>
          <w:u w:val="single"/>
        </w:rPr>
        <w:t>DICIEMBRE</w:t>
      </w:r>
      <w:r>
        <w:rPr>
          <w:rFonts w:cs="Arial"/>
          <w:b/>
          <w:sz w:val="22"/>
          <w:u w:val="single"/>
        </w:rPr>
        <w:t xml:space="preserve"> DE 20</w:t>
      </w:r>
      <w:r w:rsidR="00180121">
        <w:rPr>
          <w:rFonts w:cs="Arial"/>
          <w:b/>
          <w:sz w:val="22"/>
          <w:u w:val="single"/>
        </w:rPr>
        <w:t>19</w:t>
      </w:r>
    </w:p>
    <w:p w14:paraId="0B91E26B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76A7EC13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23188080" w14:textId="4F11CAFB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650CE2">
        <w:rPr>
          <w:rFonts w:cs="Arial"/>
          <w:sz w:val="22"/>
        </w:rPr>
        <w:t>Se</w:t>
      </w:r>
      <w:r w:rsidR="00FA4CCB">
        <w:rPr>
          <w:rFonts w:cs="Arial"/>
          <w:sz w:val="22"/>
        </w:rPr>
        <w:t xml:space="preserve"> inicia la sesión a las </w:t>
      </w:r>
      <w:r w:rsidR="00FA4CCB">
        <w:rPr>
          <w:rFonts w:cs="Arial"/>
          <w:sz w:val="22"/>
        </w:rPr>
        <w:softHyphen/>
      </w:r>
      <w:r w:rsidR="00A86E18">
        <w:rPr>
          <w:rFonts w:cs="Arial"/>
          <w:sz w:val="22"/>
        </w:rPr>
        <w:t>ocho</w:t>
      </w:r>
      <w:r w:rsidR="00FA4CCB">
        <w:rPr>
          <w:rFonts w:cs="Arial"/>
          <w:sz w:val="22"/>
        </w:rPr>
        <w:t xml:space="preserve"> horas </w:t>
      </w:r>
      <w:r w:rsidR="00335208">
        <w:rPr>
          <w:rFonts w:cs="Arial"/>
          <w:sz w:val="22"/>
        </w:rPr>
        <w:t xml:space="preserve">con treinta minutos </w:t>
      </w:r>
      <w:r w:rsidR="00FA4CCB">
        <w:rPr>
          <w:rFonts w:cs="Arial"/>
          <w:sz w:val="22"/>
        </w:rPr>
        <w:t>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14:paraId="32AAC783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D6F35BF" w14:textId="77777777" w:rsidR="00A7509E" w:rsidRDefault="00A7509E" w:rsidP="00A86E18">
      <w:pPr>
        <w:pStyle w:val="Ttulo4"/>
        <w:spacing w:line="360" w:lineRule="auto"/>
        <w:jc w:val="both"/>
        <w:rPr>
          <w:rFonts w:cs="Arial"/>
        </w:rPr>
      </w:pPr>
    </w:p>
    <w:p w14:paraId="373FCB8F" w14:textId="6B231F28" w:rsidR="00A86E18" w:rsidRDefault="00A86E18" w:rsidP="00A86E18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25710F08" w14:textId="77777777" w:rsidR="00A86E18" w:rsidRDefault="00A86E18" w:rsidP="00A86E18">
      <w:pPr>
        <w:spacing w:line="360" w:lineRule="auto"/>
        <w:jc w:val="both"/>
        <w:rPr>
          <w:rFonts w:cs="Arial"/>
          <w:b/>
          <w:sz w:val="22"/>
        </w:rPr>
      </w:pPr>
    </w:p>
    <w:p w14:paraId="7D5A76D3" w14:textId="77777777" w:rsidR="00A86E18" w:rsidRDefault="00A86E18" w:rsidP="00A86E1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el siguiente asunto en la presente sesión:</w:t>
      </w:r>
    </w:p>
    <w:p w14:paraId="128D8374" w14:textId="33479B1D" w:rsidR="00A86E18" w:rsidRDefault="00A86E18" w:rsidP="00B110B3">
      <w:pPr>
        <w:tabs>
          <w:tab w:val="left" w:pos="284"/>
        </w:tabs>
        <w:spacing w:line="360" w:lineRule="auto"/>
        <w:jc w:val="both"/>
        <w:rPr>
          <w:rFonts w:cs="Arial"/>
          <w:sz w:val="22"/>
        </w:rPr>
      </w:pPr>
      <w:r w:rsidRPr="002D2AD2">
        <w:rPr>
          <w:rFonts w:cs="Arial"/>
          <w:sz w:val="22"/>
        </w:rPr>
        <w:t xml:space="preserve">Único: </w:t>
      </w:r>
      <w:r w:rsidR="00006B85" w:rsidRPr="002D2AD2">
        <w:rPr>
          <w:rFonts w:cs="Arial"/>
          <w:sz w:val="22"/>
          <w:szCs w:val="22"/>
        </w:rPr>
        <w:t>Análisis con el señor Dagoberto Hidalgo Cortés, sobre la labor de la Gerencia General.</w:t>
      </w:r>
    </w:p>
    <w:p w14:paraId="59F8A3EC" w14:textId="77777777" w:rsidR="00A86E18" w:rsidRDefault="00A86E18" w:rsidP="00A86E18">
      <w:pPr>
        <w:spacing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************</w:t>
      </w:r>
    </w:p>
    <w:p w14:paraId="32B58A13" w14:textId="77777777" w:rsidR="00A86E18" w:rsidRDefault="00A86E18" w:rsidP="00A86E18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2269B41" w14:textId="1D2C2FC8" w:rsidR="00006B85" w:rsidRPr="002D2AD2" w:rsidRDefault="00A86E18" w:rsidP="002D2AD2">
      <w:pPr>
        <w:tabs>
          <w:tab w:val="left" w:pos="284"/>
        </w:tabs>
        <w:spacing w:line="360" w:lineRule="auto"/>
        <w:jc w:val="both"/>
        <w:rPr>
          <w:rFonts w:cs="Arial"/>
          <w:b/>
          <w:bCs/>
          <w:sz w:val="22"/>
          <w:szCs w:val="22"/>
          <w:u w:val="single"/>
        </w:rPr>
      </w:pPr>
      <w:r w:rsidRPr="002D2AD2">
        <w:rPr>
          <w:rFonts w:cs="Arial"/>
          <w:b/>
          <w:sz w:val="22"/>
          <w:szCs w:val="22"/>
          <w:lang w:val="es-ES_tradnl"/>
        </w:rPr>
        <w:t xml:space="preserve">Único: </w:t>
      </w:r>
      <w:r w:rsidR="00006B85" w:rsidRPr="002D2AD2">
        <w:rPr>
          <w:rFonts w:cs="Arial"/>
          <w:b/>
          <w:bCs/>
          <w:sz w:val="22"/>
          <w:szCs w:val="22"/>
          <w:u w:val="single"/>
        </w:rPr>
        <w:t>Análisis con el señor Dagoberto Hidalgo Cortés, sobre la labor de la Gerencia General</w:t>
      </w:r>
    </w:p>
    <w:p w14:paraId="797EBF9C" w14:textId="6E1EC99A" w:rsidR="00A86E18" w:rsidRPr="00A86E18" w:rsidRDefault="00A86E18" w:rsidP="00A86E18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</w:p>
    <w:p w14:paraId="3DDD491D" w14:textId="39582389" w:rsidR="00A86E18" w:rsidRDefault="00A86E18" w:rsidP="00A86E18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lang w:val="es-ES_tradnl"/>
        </w:rPr>
        <w:t xml:space="preserve">Por </w:t>
      </w:r>
      <w:r>
        <w:rPr>
          <w:rFonts w:cs="Arial"/>
          <w:sz w:val="22"/>
          <w:szCs w:val="22"/>
        </w:rPr>
        <w:t xml:space="preserve">razón de la materia </w:t>
      </w:r>
      <w:r>
        <w:rPr>
          <w:rFonts w:cs="Arial"/>
          <w:color w:val="000000"/>
          <w:sz w:val="22"/>
          <w:szCs w:val="22"/>
        </w:rPr>
        <w:t>y al amparo del artículo 25 de la Ley del Sistema Financiero Nacional para la Vivienda, la Junta Directiva sesiona únicamente con sus miembros</w:t>
      </w:r>
      <w:r>
        <w:rPr>
          <w:sz w:val="22"/>
          <w:szCs w:val="22"/>
        </w:rPr>
        <w:t>; suprimiéndose por consiguiente la grabación de la sesión.</w:t>
      </w:r>
    </w:p>
    <w:p w14:paraId="52621C3F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5BD70153" w14:textId="7FC5E765" w:rsidR="00A7509E" w:rsidRDefault="00A7509E" w:rsidP="00A7509E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Incorporado a la sesión el señor Dagoberto Hidalgo Cortés</w:t>
      </w:r>
      <w:r>
        <w:rPr>
          <w:rFonts w:cs="Arial"/>
          <w:color w:val="000000"/>
          <w:sz w:val="22"/>
          <w:szCs w:val="22"/>
        </w:rPr>
        <w:t xml:space="preserve">, los señores Directores analizan </w:t>
      </w:r>
      <w:r>
        <w:rPr>
          <w:rFonts w:cs="Arial"/>
          <w:sz w:val="22"/>
          <w:szCs w:val="22"/>
        </w:rPr>
        <w:t xml:space="preserve">las condiciones actuales de la institución, sus debilidades y sus oportunidades de mejora, discutiendo ampliamente los desafíos que enfrenta el BANHVI en el corto y </w:t>
      </w:r>
      <w:r w:rsidR="00B110B3">
        <w:rPr>
          <w:rFonts w:cs="Arial"/>
          <w:sz w:val="22"/>
          <w:szCs w:val="22"/>
        </w:rPr>
        <w:t xml:space="preserve">el </w:t>
      </w:r>
      <w:r>
        <w:rPr>
          <w:rFonts w:cs="Arial"/>
          <w:sz w:val="22"/>
          <w:szCs w:val="22"/>
        </w:rPr>
        <w:t xml:space="preserve">mediano plazo, y particularmente aquellos </w:t>
      </w:r>
      <w:r w:rsidR="00B110B3">
        <w:rPr>
          <w:rFonts w:cs="Arial"/>
          <w:sz w:val="22"/>
          <w:szCs w:val="22"/>
        </w:rPr>
        <w:t xml:space="preserve">asuntos </w:t>
      </w:r>
      <w:r>
        <w:rPr>
          <w:rFonts w:cs="Arial"/>
          <w:sz w:val="22"/>
          <w:szCs w:val="22"/>
        </w:rPr>
        <w:t xml:space="preserve">concernientes a las competencias de la Gerencia </w:t>
      </w:r>
      <w:r w:rsidR="00650CE2">
        <w:rPr>
          <w:rFonts w:cs="Arial"/>
          <w:sz w:val="22"/>
          <w:szCs w:val="22"/>
        </w:rPr>
        <w:t xml:space="preserve">General, </w:t>
      </w:r>
      <w:r w:rsidR="00B110B3">
        <w:rPr>
          <w:rFonts w:cs="Arial"/>
          <w:sz w:val="22"/>
          <w:szCs w:val="22"/>
        </w:rPr>
        <w:t xml:space="preserve">y </w:t>
      </w:r>
      <w:r w:rsidR="00650CE2">
        <w:rPr>
          <w:rFonts w:cs="Arial"/>
          <w:sz w:val="22"/>
          <w:szCs w:val="22"/>
        </w:rPr>
        <w:t>sobre</w:t>
      </w:r>
      <w:r>
        <w:rPr>
          <w:rFonts w:cs="Arial"/>
          <w:sz w:val="22"/>
          <w:szCs w:val="22"/>
        </w:rPr>
        <w:t xml:space="preserve"> las cuales al Sr. Hidalgo Cortés le corresponderá orientar su labor</w:t>
      </w:r>
      <w:r w:rsidR="00F16307">
        <w:rPr>
          <w:rFonts w:cs="Arial"/>
          <w:sz w:val="22"/>
          <w:szCs w:val="22"/>
        </w:rPr>
        <w:t>, a partir del 15 de enero de 2020</w:t>
      </w:r>
      <w:r>
        <w:rPr>
          <w:rFonts w:cs="Arial"/>
          <w:color w:val="000000"/>
          <w:sz w:val="22"/>
          <w:szCs w:val="22"/>
        </w:rPr>
        <w:t>.</w:t>
      </w:r>
    </w:p>
    <w:p w14:paraId="625ABD9E" w14:textId="77777777" w:rsidR="00A7509E" w:rsidRPr="00D14EAF" w:rsidRDefault="00A7509E" w:rsidP="00A7509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E2948E3" w14:textId="77777777" w:rsidR="00A7509E" w:rsidRPr="00AB2826" w:rsidRDefault="00A7509E" w:rsidP="00A7509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0DE1B49" w14:textId="03D5AE28" w:rsidR="00A7509E" w:rsidRPr="00AB2826" w:rsidRDefault="00A7509E" w:rsidP="00A7509E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>
        <w:rPr>
          <w:rFonts w:cs="Arial"/>
          <w:szCs w:val="22"/>
        </w:rPr>
        <w:t>once</w:t>
      </w:r>
      <w:r w:rsidRPr="00AB2826">
        <w:rPr>
          <w:rFonts w:cs="Arial"/>
          <w:szCs w:val="22"/>
        </w:rPr>
        <w:t xml:space="preserve"> horas</w:t>
      </w:r>
      <w:r>
        <w:rPr>
          <w:rFonts w:cs="Arial"/>
          <w:szCs w:val="22"/>
        </w:rPr>
        <w:t xml:space="preserve"> con treinta minutos</w:t>
      </w:r>
      <w:r w:rsidRPr="00AB2826">
        <w:rPr>
          <w:rFonts w:cs="Arial"/>
          <w:szCs w:val="22"/>
        </w:rPr>
        <w:t>, se levanta la sesión.</w:t>
      </w:r>
    </w:p>
    <w:p w14:paraId="20471288" w14:textId="79858938" w:rsidR="00A86E18" w:rsidRPr="00650CE2" w:rsidRDefault="00A7509E" w:rsidP="00650CE2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  <w:bookmarkStart w:id="0" w:name="_GoBack"/>
      <w:bookmarkEnd w:id="0"/>
    </w:p>
    <w:sectPr w:rsidR="00A86E18" w:rsidRPr="00650CE2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ECE5" w14:textId="77777777" w:rsidR="00180121" w:rsidRDefault="00180121">
      <w:r>
        <w:separator/>
      </w:r>
    </w:p>
  </w:endnote>
  <w:endnote w:type="continuationSeparator" w:id="0">
    <w:p w14:paraId="79A32EFD" w14:textId="77777777" w:rsidR="00180121" w:rsidRDefault="0018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4EC5" w14:textId="77777777" w:rsidR="00180121" w:rsidRDefault="00180121">
      <w:r>
        <w:separator/>
      </w:r>
    </w:p>
  </w:footnote>
  <w:footnote w:type="continuationSeparator" w:id="0">
    <w:p w14:paraId="6471626B" w14:textId="77777777" w:rsidR="00180121" w:rsidRDefault="0018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50E2E" w14:textId="77777777" w:rsidR="009D03FE" w:rsidRDefault="009D03FE">
    <w:pPr>
      <w:pStyle w:val="Encabezado"/>
      <w:rPr>
        <w:lang w:val="es-ES"/>
      </w:rPr>
    </w:pPr>
  </w:p>
  <w:p w14:paraId="783DD8AB" w14:textId="77777777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180121">
      <w:rPr>
        <w:sz w:val="18"/>
        <w:lang w:val="es-ES"/>
      </w:rPr>
      <w:t>102</w:t>
    </w:r>
    <w:r>
      <w:rPr>
        <w:sz w:val="18"/>
        <w:lang w:val="es-ES"/>
      </w:rPr>
      <w:t>-20</w:t>
    </w:r>
    <w:r w:rsidR="00180121">
      <w:rPr>
        <w:sz w:val="18"/>
        <w:lang w:val="es-ES"/>
      </w:rPr>
      <w:t>19</w:t>
    </w:r>
    <w:r>
      <w:rPr>
        <w:sz w:val="18"/>
        <w:lang w:val="es-ES"/>
      </w:rPr>
      <w:t xml:space="preserve">                   2</w:t>
    </w:r>
    <w:r w:rsidR="00180121">
      <w:rPr>
        <w:sz w:val="18"/>
        <w:lang w:val="es-ES"/>
      </w:rPr>
      <w:t>3</w:t>
    </w:r>
    <w:r>
      <w:rPr>
        <w:sz w:val="18"/>
        <w:lang w:val="es-ES"/>
      </w:rPr>
      <w:t xml:space="preserve"> de </w:t>
    </w:r>
    <w:r w:rsidR="00180121">
      <w:rPr>
        <w:sz w:val="18"/>
        <w:lang w:val="es-ES"/>
      </w:rPr>
      <w:t>diciembre</w:t>
    </w:r>
    <w:r>
      <w:rPr>
        <w:sz w:val="18"/>
        <w:lang w:val="es-ES"/>
      </w:rPr>
      <w:t xml:space="preserve"> de 20</w:t>
    </w:r>
    <w:r w:rsidR="00180121">
      <w:rPr>
        <w:sz w:val="18"/>
        <w:lang w:val="es-ES"/>
      </w:rPr>
      <w:t>19</w:t>
    </w:r>
    <w:r>
      <w:rPr>
        <w:sz w:val="18"/>
        <w:lang w:val="es-ES"/>
      </w:rPr>
      <w:t xml:space="preserve">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77AE0FC7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42B6F"/>
    <w:multiLevelType w:val="hybridMultilevel"/>
    <w:tmpl w:val="17C89AC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viU5t60oB7rNHUPWx+fIEm/JVMe74Gd4iijdvaojoVSWw+SAzkjUf7cYph3UCz88Nc4Jkd8Qpd24ynTgpSiSQ==" w:salt="+VmJPxtVdtslShknMknot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21"/>
    <w:rsid w:val="0000085A"/>
    <w:rsid w:val="00006B85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54E36"/>
    <w:rsid w:val="00180121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D2AD2"/>
    <w:rsid w:val="002E1BAC"/>
    <w:rsid w:val="002F3D41"/>
    <w:rsid w:val="003004E7"/>
    <w:rsid w:val="0030131C"/>
    <w:rsid w:val="003156CD"/>
    <w:rsid w:val="00317B31"/>
    <w:rsid w:val="00320F35"/>
    <w:rsid w:val="00320F9C"/>
    <w:rsid w:val="00335208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46C5C"/>
    <w:rsid w:val="00650CE2"/>
    <w:rsid w:val="00663980"/>
    <w:rsid w:val="0066494B"/>
    <w:rsid w:val="0066756A"/>
    <w:rsid w:val="00675E22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71D23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67127"/>
    <w:rsid w:val="00870163"/>
    <w:rsid w:val="00895A5D"/>
    <w:rsid w:val="00896BC6"/>
    <w:rsid w:val="008D35D8"/>
    <w:rsid w:val="008D6E0F"/>
    <w:rsid w:val="008F38A8"/>
    <w:rsid w:val="008F6C96"/>
    <w:rsid w:val="00911F06"/>
    <w:rsid w:val="00940420"/>
    <w:rsid w:val="009669CF"/>
    <w:rsid w:val="00986348"/>
    <w:rsid w:val="009C11C0"/>
    <w:rsid w:val="009D03FE"/>
    <w:rsid w:val="009D70A8"/>
    <w:rsid w:val="009D78B0"/>
    <w:rsid w:val="009E1B07"/>
    <w:rsid w:val="009F2788"/>
    <w:rsid w:val="009F62A9"/>
    <w:rsid w:val="00A3046D"/>
    <w:rsid w:val="00A3146D"/>
    <w:rsid w:val="00A330FA"/>
    <w:rsid w:val="00A362ED"/>
    <w:rsid w:val="00A536DE"/>
    <w:rsid w:val="00A57ECD"/>
    <w:rsid w:val="00A70A82"/>
    <w:rsid w:val="00A73DC5"/>
    <w:rsid w:val="00A7509E"/>
    <w:rsid w:val="00A775DD"/>
    <w:rsid w:val="00A837EB"/>
    <w:rsid w:val="00A86E18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110B3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05D14"/>
    <w:rsid w:val="00C12152"/>
    <w:rsid w:val="00C308C3"/>
    <w:rsid w:val="00C36F84"/>
    <w:rsid w:val="00C42332"/>
    <w:rsid w:val="00C4730D"/>
    <w:rsid w:val="00C50AAF"/>
    <w:rsid w:val="00C676D8"/>
    <w:rsid w:val="00C80B39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E0BBA"/>
    <w:rsid w:val="00DE7715"/>
    <w:rsid w:val="00E0071B"/>
    <w:rsid w:val="00E2143B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0630E"/>
    <w:rsid w:val="00F1305E"/>
    <w:rsid w:val="00F16307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B64B06"/>
  <w15:docId w15:val="{BAE17735-F57F-4E99-886A-BC7125E6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86E18"/>
    <w:rPr>
      <w:rFonts w:ascii="Arial" w:hAnsi="Arial"/>
      <w:b/>
      <w:sz w:val="22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89</TotalTime>
  <Pages>2</Pages>
  <Words>249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14</cp:revision>
  <cp:lastPrinted>2011-09-07T16:03:00Z</cp:lastPrinted>
  <dcterms:created xsi:type="dcterms:W3CDTF">2020-01-10T14:43:00Z</dcterms:created>
  <dcterms:modified xsi:type="dcterms:W3CDTF">2020-01-14T13:47:00Z</dcterms:modified>
</cp:coreProperties>
</file>